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7700" w14:textId="4446CE57" w:rsidR="00EA7BDD" w:rsidRPr="005415E6" w:rsidRDefault="002B730F" w:rsidP="002B730F">
      <w:pPr>
        <w:pStyle w:val="berschrift1"/>
        <w:rPr>
          <w:rFonts w:ascii="Aptos Serif" w:hAnsi="Aptos Serif" w:cs="Aptos Serif"/>
          <w:lang w:val="fr-FR"/>
        </w:rPr>
      </w:pPr>
      <w:proofErr w:type="spellStart"/>
      <w:proofErr w:type="gramStart"/>
      <w:r w:rsidRPr="005415E6">
        <w:rPr>
          <w:rFonts w:ascii="Aptos Serif" w:hAnsi="Aptos Serif" w:cs="Aptos Serif"/>
          <w:lang w:val="fr-FR"/>
        </w:rPr>
        <w:t>proCURE</w:t>
      </w:r>
      <w:proofErr w:type="spellEnd"/>
      <w:proofErr w:type="gramEnd"/>
      <w:r w:rsidRPr="005415E6">
        <w:rPr>
          <w:rFonts w:ascii="Aptos Serif" w:hAnsi="Aptos Serif" w:cs="Aptos Serif"/>
          <w:lang w:val="fr-FR"/>
        </w:rPr>
        <w:t xml:space="preserve"> </w:t>
      </w:r>
      <w:proofErr w:type="gramStart"/>
      <w:r w:rsidRPr="005415E6">
        <w:rPr>
          <w:rFonts w:ascii="Aptos Serif" w:hAnsi="Aptos Serif" w:cs="Aptos Serif"/>
          <w:lang w:val="fr-FR"/>
        </w:rPr>
        <w:t>Curriculum:</w:t>
      </w:r>
      <w:proofErr w:type="gramEnd"/>
      <w:r w:rsidRPr="005415E6">
        <w:rPr>
          <w:rFonts w:ascii="Aptos Serif" w:hAnsi="Aptos Serif" w:cs="Aptos Serif"/>
          <w:lang w:val="fr-FR"/>
        </w:rPr>
        <w:t xml:space="preserve"> </w:t>
      </w:r>
      <w:proofErr w:type="spellStart"/>
      <w:r w:rsidRPr="005415E6">
        <w:rPr>
          <w:rFonts w:ascii="Aptos Serif" w:hAnsi="Aptos Serif" w:cs="Aptos Serif"/>
          <w:lang w:val="fr-FR"/>
        </w:rPr>
        <w:t>Exercise</w:t>
      </w:r>
      <w:proofErr w:type="spellEnd"/>
      <w:r w:rsidRPr="005415E6">
        <w:rPr>
          <w:rFonts w:ascii="Aptos Serif" w:hAnsi="Aptos Serif" w:cs="Aptos Serif"/>
          <w:lang w:val="fr-FR"/>
        </w:rPr>
        <w:t xml:space="preserve"> Module 3 – Label </w:t>
      </w:r>
      <w:proofErr w:type="spellStart"/>
      <w:r w:rsidRPr="005415E6">
        <w:rPr>
          <w:rFonts w:ascii="Aptos Serif" w:hAnsi="Aptos Serif" w:cs="Aptos Serif"/>
          <w:lang w:val="fr-FR"/>
        </w:rPr>
        <w:t>Detective</w:t>
      </w:r>
      <w:proofErr w:type="spellEnd"/>
    </w:p>
    <w:p w14:paraId="3F57216D" w14:textId="77777777" w:rsidR="002B730F" w:rsidRDefault="002B730F" w:rsidP="009D5F0A">
      <w:pPr>
        <w:rPr>
          <w:lang w:val="fr-FR"/>
        </w:rPr>
      </w:pPr>
    </w:p>
    <w:p w14:paraId="7A0D6D60" w14:textId="77777777" w:rsidR="002B730F" w:rsidRPr="002B730F" w:rsidRDefault="002B730F" w:rsidP="002B730F">
      <w:pPr>
        <w:rPr>
          <w:lang w:val="en-GB"/>
        </w:rPr>
      </w:pPr>
      <w:r w:rsidRPr="002B730F">
        <w:rPr>
          <w:b/>
          <w:bCs/>
          <w:lang w:val="en-GB"/>
        </w:rPr>
        <w:t>Label Detective: Investigating Sustainability Claims on Products</w:t>
      </w:r>
    </w:p>
    <w:p w14:paraId="71AAE602" w14:textId="77777777" w:rsidR="002B730F" w:rsidRDefault="002B730F" w:rsidP="002B730F">
      <w:pPr>
        <w:rPr>
          <w:b/>
          <w:bCs/>
          <w:lang w:val="en-GB"/>
        </w:rPr>
      </w:pPr>
    </w:p>
    <w:p w14:paraId="7029F4BB" w14:textId="31C51B09" w:rsidR="002B730F" w:rsidRPr="002B730F" w:rsidRDefault="002B730F" w:rsidP="002B730F">
      <w:pPr>
        <w:rPr>
          <w:b/>
          <w:bCs/>
          <w:lang w:val="en-GB"/>
        </w:rPr>
      </w:pPr>
      <w:r w:rsidRPr="002B730F">
        <w:rPr>
          <w:b/>
          <w:bCs/>
          <w:lang w:val="en-GB"/>
        </w:rPr>
        <w:t>Objective:</w:t>
      </w:r>
    </w:p>
    <w:p w14:paraId="149EA9B0" w14:textId="77777777" w:rsidR="002B730F" w:rsidRPr="002B730F" w:rsidRDefault="002B730F" w:rsidP="002B730F">
      <w:pPr>
        <w:rPr>
          <w:lang w:val="en-GB"/>
        </w:rPr>
      </w:pPr>
      <w:r w:rsidRPr="002B730F">
        <w:rPr>
          <w:lang w:val="en-GB"/>
        </w:rPr>
        <w:t>Students will evaluate sustainability labels on different products using online research and a provided checklist. They will assess the credibility, transparency, and relevance of each label and present their findings.</w:t>
      </w:r>
    </w:p>
    <w:p w14:paraId="25E0933D" w14:textId="17AD499D" w:rsidR="002B730F" w:rsidRPr="005415E6" w:rsidRDefault="002B730F" w:rsidP="002B730F">
      <w:pPr>
        <w:rPr>
          <w:lang w:val="en-US"/>
        </w:rPr>
      </w:pPr>
    </w:p>
    <w:p w14:paraId="6B876EF5" w14:textId="57BE74E5" w:rsidR="002B730F" w:rsidRPr="002B730F" w:rsidRDefault="002B730F" w:rsidP="002B730F">
      <w:r w:rsidRPr="002B730F">
        <w:rPr>
          <w:b/>
          <w:bCs/>
        </w:rPr>
        <w:t xml:space="preserve">Total: </w:t>
      </w:r>
      <w:r>
        <w:rPr>
          <w:b/>
          <w:bCs/>
        </w:rPr>
        <w:t>3</w:t>
      </w:r>
      <w:r w:rsidRPr="002B730F">
        <w:rPr>
          <w:b/>
          <w:bCs/>
        </w:rPr>
        <w:t xml:space="preserve">0 </w:t>
      </w:r>
      <w:proofErr w:type="spellStart"/>
      <w:r w:rsidRPr="002B730F">
        <w:rPr>
          <w:b/>
          <w:bCs/>
        </w:rPr>
        <w:t>minutes</w:t>
      </w:r>
      <w:proofErr w:type="spellEnd"/>
    </w:p>
    <w:p w14:paraId="45B88E43" w14:textId="169FB17B" w:rsidR="002B730F" w:rsidRPr="002B730F" w:rsidRDefault="002B730F" w:rsidP="002B730F">
      <w:pPr>
        <w:numPr>
          <w:ilvl w:val="0"/>
          <w:numId w:val="1"/>
        </w:numPr>
        <w:rPr>
          <w:lang w:val="en-GB"/>
        </w:rPr>
      </w:pPr>
      <w:r w:rsidRPr="002B730F">
        <w:rPr>
          <w:lang w:val="en-GB"/>
        </w:rPr>
        <w:t>Introduction and Group Formation – 5 min</w:t>
      </w:r>
    </w:p>
    <w:p w14:paraId="5436717C" w14:textId="5B26CB75" w:rsidR="002B730F" w:rsidRPr="002B730F" w:rsidRDefault="002B730F" w:rsidP="002B730F">
      <w:pPr>
        <w:numPr>
          <w:ilvl w:val="0"/>
          <w:numId w:val="1"/>
        </w:numPr>
      </w:pPr>
      <w:r w:rsidRPr="002B730F">
        <w:t>Investigation</w:t>
      </w:r>
      <w:r>
        <w:t xml:space="preserve"> and</w:t>
      </w:r>
      <w:r w:rsidRPr="002B730F">
        <w:t xml:space="preserve"> Research – </w:t>
      </w:r>
      <w:r>
        <w:t>15</w:t>
      </w:r>
      <w:r w:rsidRPr="002B730F">
        <w:t xml:space="preserve"> min</w:t>
      </w:r>
    </w:p>
    <w:p w14:paraId="47AC9762" w14:textId="401237C9" w:rsidR="002B730F" w:rsidRPr="002B730F" w:rsidRDefault="002B730F" w:rsidP="002B730F">
      <w:pPr>
        <w:numPr>
          <w:ilvl w:val="0"/>
          <w:numId w:val="1"/>
        </w:numPr>
      </w:pPr>
      <w:proofErr w:type="spellStart"/>
      <w:r w:rsidRPr="002B730F">
        <w:t>Presentations</w:t>
      </w:r>
      <w:proofErr w:type="spellEnd"/>
      <w:r>
        <w:t xml:space="preserve"> and </w:t>
      </w:r>
      <w:proofErr w:type="spellStart"/>
      <w:r>
        <w:t>Discussion</w:t>
      </w:r>
      <w:proofErr w:type="spellEnd"/>
      <w:r w:rsidRPr="002B730F">
        <w:t xml:space="preserve"> – </w:t>
      </w:r>
      <w:r>
        <w:t>10</w:t>
      </w:r>
      <w:r w:rsidRPr="002B730F">
        <w:t xml:space="preserve"> min</w:t>
      </w:r>
    </w:p>
    <w:p w14:paraId="680736FA" w14:textId="15F2E720" w:rsidR="002B730F" w:rsidRPr="002B730F" w:rsidRDefault="002B730F" w:rsidP="002B730F"/>
    <w:p w14:paraId="77D4F972" w14:textId="77777777" w:rsidR="002B730F" w:rsidRPr="002B730F" w:rsidRDefault="002B730F" w:rsidP="002B730F">
      <w:pPr>
        <w:rPr>
          <w:b/>
          <w:bCs/>
        </w:rPr>
      </w:pPr>
      <w:r w:rsidRPr="002B730F">
        <w:rPr>
          <w:b/>
          <w:bCs/>
        </w:rPr>
        <w:t xml:space="preserve">Materials </w:t>
      </w:r>
      <w:proofErr w:type="spellStart"/>
      <w:r w:rsidRPr="002B730F">
        <w:rPr>
          <w:b/>
          <w:bCs/>
        </w:rPr>
        <w:t>Needed</w:t>
      </w:r>
      <w:proofErr w:type="spellEnd"/>
      <w:r w:rsidRPr="002B730F">
        <w:rPr>
          <w:b/>
          <w:bCs/>
        </w:rPr>
        <w:t>:</w:t>
      </w:r>
    </w:p>
    <w:p w14:paraId="40728872" w14:textId="77777777" w:rsidR="002B730F" w:rsidRPr="002B730F" w:rsidRDefault="002B730F" w:rsidP="002B730F">
      <w:pPr>
        <w:numPr>
          <w:ilvl w:val="0"/>
          <w:numId w:val="2"/>
        </w:numPr>
        <w:rPr>
          <w:lang w:val="en-GB"/>
        </w:rPr>
      </w:pPr>
      <w:r w:rsidRPr="002B730F">
        <w:rPr>
          <w:lang w:val="en-GB"/>
        </w:rPr>
        <w:t>Physical products or high-resolution images of products (at least 1 per group)</w:t>
      </w:r>
    </w:p>
    <w:p w14:paraId="04E944F9" w14:textId="77777777" w:rsidR="002B730F" w:rsidRPr="002B730F" w:rsidRDefault="002B730F" w:rsidP="002B730F">
      <w:pPr>
        <w:numPr>
          <w:ilvl w:val="0"/>
          <w:numId w:val="2"/>
        </w:numPr>
        <w:rPr>
          <w:lang w:val="en-GB"/>
        </w:rPr>
      </w:pPr>
      <w:r w:rsidRPr="002B730F">
        <w:rPr>
          <w:lang w:val="en-GB"/>
        </w:rPr>
        <w:t xml:space="preserve">Each product should display </w:t>
      </w:r>
      <w:r w:rsidRPr="002B730F">
        <w:rPr>
          <w:b/>
          <w:bCs/>
          <w:lang w:val="en-GB"/>
        </w:rPr>
        <w:t>1–3 sustainability/environmental/social labels</w:t>
      </w:r>
    </w:p>
    <w:p w14:paraId="0407C9D8" w14:textId="19E58186" w:rsidR="002B730F" w:rsidRPr="002B730F" w:rsidRDefault="002B730F" w:rsidP="002B730F">
      <w:pPr>
        <w:numPr>
          <w:ilvl w:val="0"/>
          <w:numId w:val="2"/>
        </w:numPr>
        <w:rPr>
          <w:lang w:val="en-GB"/>
        </w:rPr>
      </w:pPr>
      <w:r w:rsidRPr="002B730F">
        <w:rPr>
          <w:lang w:val="en-GB"/>
        </w:rPr>
        <w:t>Checklist with the Criteria of Labels (</w:t>
      </w:r>
      <w:r>
        <w:rPr>
          <w:lang w:val="en-GB"/>
        </w:rPr>
        <w:t xml:space="preserve">see </w:t>
      </w:r>
      <w:proofErr w:type="spellStart"/>
      <w:r>
        <w:rPr>
          <w:lang w:val="en-GB"/>
        </w:rPr>
        <w:t>proCURE</w:t>
      </w:r>
      <w:proofErr w:type="spellEnd"/>
      <w:r>
        <w:rPr>
          <w:lang w:val="en-GB"/>
        </w:rPr>
        <w:t xml:space="preserve"> Toolbox</w:t>
      </w:r>
      <w:r w:rsidRPr="002B730F">
        <w:rPr>
          <w:lang w:val="en-GB"/>
        </w:rPr>
        <w:t>)</w:t>
      </w:r>
    </w:p>
    <w:p w14:paraId="39D71E96" w14:textId="77777777" w:rsidR="002B730F" w:rsidRPr="002B730F" w:rsidRDefault="002B730F" w:rsidP="002B730F">
      <w:pPr>
        <w:numPr>
          <w:ilvl w:val="0"/>
          <w:numId w:val="2"/>
        </w:numPr>
      </w:pPr>
      <w:proofErr w:type="gramStart"/>
      <w:r w:rsidRPr="002B730F">
        <w:t xml:space="preserve">Internet </w:t>
      </w:r>
      <w:proofErr w:type="spellStart"/>
      <w:r w:rsidRPr="002B730F">
        <w:t>access</w:t>
      </w:r>
      <w:proofErr w:type="spellEnd"/>
      <w:proofErr w:type="gramEnd"/>
      <w:r w:rsidRPr="002B730F">
        <w:t xml:space="preserve"> (</w:t>
      </w:r>
      <w:proofErr w:type="spellStart"/>
      <w:r w:rsidRPr="002B730F">
        <w:t>laptops</w:t>
      </w:r>
      <w:proofErr w:type="spellEnd"/>
      <w:r w:rsidRPr="002B730F">
        <w:t>/</w:t>
      </w:r>
      <w:proofErr w:type="spellStart"/>
      <w:r w:rsidRPr="002B730F">
        <w:t>tablets</w:t>
      </w:r>
      <w:proofErr w:type="spellEnd"/>
      <w:r w:rsidRPr="002B730F">
        <w:t>)</w:t>
      </w:r>
    </w:p>
    <w:p w14:paraId="0CBD4666" w14:textId="77777777" w:rsidR="002B730F" w:rsidRPr="002B730F" w:rsidRDefault="002B730F" w:rsidP="002B730F">
      <w:pPr>
        <w:numPr>
          <w:ilvl w:val="0"/>
          <w:numId w:val="2"/>
        </w:numPr>
        <w:rPr>
          <w:lang w:val="en-GB"/>
        </w:rPr>
      </w:pPr>
      <w:r w:rsidRPr="002B730F">
        <w:rPr>
          <w:lang w:val="en-GB"/>
        </w:rPr>
        <w:t>Flipcharts or presentation software (optional)</w:t>
      </w:r>
    </w:p>
    <w:p w14:paraId="54426BBA" w14:textId="7C01B3BF" w:rsidR="002B730F" w:rsidRPr="005415E6" w:rsidRDefault="002B730F" w:rsidP="002B730F">
      <w:pPr>
        <w:rPr>
          <w:lang w:val="en-US"/>
        </w:rPr>
      </w:pPr>
    </w:p>
    <w:p w14:paraId="402FF7F8" w14:textId="77777777" w:rsidR="005415E6" w:rsidRDefault="005415E6" w:rsidP="002B730F">
      <w:pPr>
        <w:rPr>
          <w:b/>
          <w:bCs/>
          <w:lang w:val="en-GB"/>
        </w:rPr>
      </w:pPr>
    </w:p>
    <w:p w14:paraId="7DFD4915" w14:textId="77777777" w:rsidR="005415E6" w:rsidRDefault="005415E6" w:rsidP="002B730F">
      <w:pPr>
        <w:rPr>
          <w:b/>
          <w:bCs/>
          <w:lang w:val="en-GB"/>
        </w:rPr>
      </w:pPr>
    </w:p>
    <w:p w14:paraId="132BB303" w14:textId="0B48AC0E" w:rsidR="002B730F" w:rsidRPr="002B730F" w:rsidRDefault="002B730F" w:rsidP="002B730F">
      <w:pPr>
        <w:rPr>
          <w:b/>
          <w:bCs/>
          <w:lang w:val="en-GB"/>
        </w:rPr>
      </w:pPr>
      <w:r w:rsidRPr="002B730F">
        <w:rPr>
          <w:b/>
          <w:bCs/>
          <w:lang w:val="en-GB"/>
        </w:rPr>
        <w:t>Instructions:</w:t>
      </w:r>
    </w:p>
    <w:p w14:paraId="69219F0D" w14:textId="77777777" w:rsidR="00E073F3" w:rsidRDefault="00E073F3" w:rsidP="002B730F">
      <w:pPr>
        <w:rPr>
          <w:b/>
          <w:bCs/>
          <w:lang w:val="en-GB"/>
        </w:rPr>
      </w:pPr>
    </w:p>
    <w:p w14:paraId="0E7F37E9" w14:textId="4446BF31" w:rsidR="002B730F" w:rsidRPr="002B730F" w:rsidRDefault="002B730F" w:rsidP="002B730F">
      <w:pPr>
        <w:rPr>
          <w:b/>
          <w:bCs/>
          <w:lang w:val="en-GB"/>
        </w:rPr>
      </w:pPr>
      <w:r w:rsidRPr="002B730F">
        <w:rPr>
          <w:b/>
          <w:bCs/>
          <w:lang w:val="en-GB"/>
        </w:rPr>
        <w:t>1. Form Groups (3–5 students per group)</w:t>
      </w:r>
    </w:p>
    <w:p w14:paraId="41909380" w14:textId="77777777" w:rsidR="002B730F" w:rsidRPr="002B730F" w:rsidRDefault="002B730F" w:rsidP="002B730F">
      <w:pPr>
        <w:rPr>
          <w:lang w:val="en-GB"/>
        </w:rPr>
      </w:pPr>
      <w:r w:rsidRPr="002B730F">
        <w:rPr>
          <w:lang w:val="en-GB"/>
        </w:rPr>
        <w:t xml:space="preserve">Each group receives </w:t>
      </w:r>
      <w:r w:rsidRPr="002B730F">
        <w:rPr>
          <w:b/>
          <w:bCs/>
          <w:lang w:val="en-GB"/>
        </w:rPr>
        <w:t>one product or image</w:t>
      </w:r>
      <w:r w:rsidRPr="002B730F">
        <w:rPr>
          <w:lang w:val="en-GB"/>
        </w:rPr>
        <w:t xml:space="preserve"> with visible labels.</w:t>
      </w:r>
    </w:p>
    <w:p w14:paraId="2686D472" w14:textId="77777777" w:rsidR="00E073F3" w:rsidRDefault="00E073F3" w:rsidP="002B730F">
      <w:pPr>
        <w:rPr>
          <w:b/>
          <w:bCs/>
          <w:lang w:val="en-GB"/>
        </w:rPr>
      </w:pPr>
    </w:p>
    <w:p w14:paraId="627775A2" w14:textId="765821BA" w:rsidR="002B730F" w:rsidRPr="002B730F" w:rsidRDefault="002B730F" w:rsidP="002B730F">
      <w:pPr>
        <w:rPr>
          <w:b/>
          <w:bCs/>
          <w:lang w:val="en-GB"/>
        </w:rPr>
      </w:pPr>
      <w:r w:rsidRPr="002B730F">
        <w:rPr>
          <w:b/>
          <w:bCs/>
          <w:lang w:val="en-GB"/>
        </w:rPr>
        <w:t>2. Label Identification &amp; Research (</w:t>
      </w:r>
      <w:r w:rsidR="00E073F3">
        <w:rPr>
          <w:b/>
          <w:bCs/>
          <w:lang w:val="en-GB"/>
        </w:rPr>
        <w:t>15</w:t>
      </w:r>
      <w:r w:rsidRPr="002B730F">
        <w:rPr>
          <w:b/>
          <w:bCs/>
          <w:lang w:val="en-GB"/>
        </w:rPr>
        <w:t xml:space="preserve"> min)</w:t>
      </w:r>
    </w:p>
    <w:p w14:paraId="1BE8A36B" w14:textId="77777777" w:rsidR="002B730F" w:rsidRPr="002B730F" w:rsidRDefault="002B730F" w:rsidP="002B730F">
      <w:pPr>
        <w:rPr>
          <w:lang w:val="en-GB"/>
        </w:rPr>
      </w:pPr>
      <w:r w:rsidRPr="002B730F">
        <w:rPr>
          <w:lang w:val="en-GB"/>
        </w:rPr>
        <w:t>Using your product:</w:t>
      </w:r>
    </w:p>
    <w:p w14:paraId="46D1F1FF" w14:textId="77777777" w:rsidR="002B730F" w:rsidRPr="005415E6" w:rsidRDefault="002B730F" w:rsidP="002B730F">
      <w:pPr>
        <w:numPr>
          <w:ilvl w:val="0"/>
          <w:numId w:val="3"/>
        </w:numPr>
        <w:rPr>
          <w:lang w:val="en-US"/>
        </w:rPr>
      </w:pPr>
      <w:r w:rsidRPr="005415E6">
        <w:rPr>
          <w:b/>
          <w:bCs/>
          <w:lang w:val="en-US"/>
        </w:rPr>
        <w:t>Identify all visible labels</w:t>
      </w:r>
      <w:r w:rsidRPr="005415E6">
        <w:rPr>
          <w:lang w:val="en-US"/>
        </w:rPr>
        <w:t xml:space="preserve"> (e.g., Fairtrade, EU Ecolabel, FSC, Rainforest Alliance, etc.)</w:t>
      </w:r>
    </w:p>
    <w:p w14:paraId="7F3DB154" w14:textId="77777777" w:rsidR="002B730F" w:rsidRPr="002B730F" w:rsidRDefault="002B730F" w:rsidP="002B730F">
      <w:pPr>
        <w:numPr>
          <w:ilvl w:val="0"/>
          <w:numId w:val="3"/>
        </w:numPr>
        <w:rPr>
          <w:lang w:val="en-GB"/>
        </w:rPr>
      </w:pPr>
      <w:r w:rsidRPr="002B730F">
        <w:rPr>
          <w:b/>
          <w:bCs/>
          <w:lang w:val="en-GB"/>
        </w:rPr>
        <w:t>Research each label</w:t>
      </w:r>
      <w:r w:rsidRPr="002B730F">
        <w:rPr>
          <w:lang w:val="en-GB"/>
        </w:rPr>
        <w:t xml:space="preserve"> using the internet and the provided </w:t>
      </w:r>
      <w:r w:rsidRPr="002B730F">
        <w:rPr>
          <w:b/>
          <w:bCs/>
          <w:lang w:val="en-GB"/>
        </w:rPr>
        <w:t>"Checklist with the Criteria of Labels"</w:t>
      </w:r>
    </w:p>
    <w:p w14:paraId="2508658A" w14:textId="77777777" w:rsidR="00E073F3" w:rsidRDefault="00E073F3" w:rsidP="002B730F">
      <w:pPr>
        <w:rPr>
          <w:lang w:val="en-US"/>
        </w:rPr>
      </w:pPr>
    </w:p>
    <w:p w14:paraId="645EB28D" w14:textId="77777777" w:rsidR="005415E6" w:rsidRDefault="005415E6" w:rsidP="002B730F">
      <w:pPr>
        <w:rPr>
          <w:lang w:val="en-US"/>
        </w:rPr>
      </w:pPr>
    </w:p>
    <w:p w14:paraId="4646036C" w14:textId="77777777" w:rsidR="005415E6" w:rsidRDefault="005415E6" w:rsidP="002B730F">
      <w:pPr>
        <w:rPr>
          <w:lang w:val="en-US"/>
        </w:rPr>
      </w:pPr>
    </w:p>
    <w:p w14:paraId="5C63BE9E" w14:textId="77777777" w:rsidR="005415E6" w:rsidRDefault="005415E6" w:rsidP="002B730F">
      <w:pPr>
        <w:rPr>
          <w:lang w:val="en-US"/>
        </w:rPr>
      </w:pPr>
    </w:p>
    <w:p w14:paraId="56A7248B" w14:textId="77777777" w:rsidR="005415E6" w:rsidRPr="005415E6" w:rsidRDefault="005415E6" w:rsidP="002B730F">
      <w:pPr>
        <w:rPr>
          <w:lang w:val="en-US"/>
        </w:rPr>
      </w:pPr>
    </w:p>
    <w:p w14:paraId="7CC8E0B8" w14:textId="2E12DF2C" w:rsidR="002B730F" w:rsidRPr="002B730F" w:rsidRDefault="002B730F" w:rsidP="002B730F">
      <w:proofErr w:type="spellStart"/>
      <w:r w:rsidRPr="002B730F">
        <w:lastRenderedPageBreak/>
        <w:t>For</w:t>
      </w:r>
      <w:proofErr w:type="spellEnd"/>
      <w:r w:rsidRPr="002B730F">
        <w:t xml:space="preserve"> </w:t>
      </w:r>
      <w:proofErr w:type="spellStart"/>
      <w:r w:rsidRPr="002B730F">
        <w:t>each</w:t>
      </w:r>
      <w:proofErr w:type="spellEnd"/>
      <w:r w:rsidRPr="002B730F">
        <w:t xml:space="preserve"> </w:t>
      </w:r>
      <w:proofErr w:type="spellStart"/>
      <w:r w:rsidRPr="002B730F">
        <w:t>label</w:t>
      </w:r>
      <w:proofErr w:type="spellEnd"/>
      <w:r w:rsidRPr="002B730F">
        <w:t xml:space="preserve">, </w:t>
      </w:r>
      <w:proofErr w:type="spellStart"/>
      <w:r w:rsidRPr="002B730F">
        <w:t>investigate</w:t>
      </w:r>
      <w:proofErr w:type="spellEnd"/>
      <w:r w:rsidRPr="002B730F">
        <w:t>:</w:t>
      </w:r>
    </w:p>
    <w:p w14:paraId="4161E0C4" w14:textId="77777777" w:rsidR="002B730F" w:rsidRPr="002B730F" w:rsidRDefault="002B730F" w:rsidP="002B730F">
      <w:pPr>
        <w:numPr>
          <w:ilvl w:val="1"/>
          <w:numId w:val="3"/>
        </w:numPr>
        <w:rPr>
          <w:lang w:val="en-GB"/>
        </w:rPr>
      </w:pPr>
      <w:r w:rsidRPr="002B730F">
        <w:rPr>
          <w:b/>
          <w:bCs/>
          <w:lang w:val="en-GB"/>
        </w:rPr>
        <w:t>Who issues the label?</w:t>
      </w:r>
      <w:r w:rsidRPr="002B730F">
        <w:rPr>
          <w:lang w:val="en-GB"/>
        </w:rPr>
        <w:t xml:space="preserve"> (e.g., government, NGO, private company)</w:t>
      </w:r>
    </w:p>
    <w:p w14:paraId="62F884A9" w14:textId="77777777" w:rsidR="002B730F" w:rsidRPr="002B730F" w:rsidRDefault="002B730F" w:rsidP="002B730F">
      <w:pPr>
        <w:numPr>
          <w:ilvl w:val="1"/>
          <w:numId w:val="3"/>
        </w:numPr>
        <w:rPr>
          <w:lang w:val="en-GB"/>
        </w:rPr>
      </w:pPr>
      <w:r w:rsidRPr="002B730F">
        <w:rPr>
          <w:b/>
          <w:bCs/>
          <w:lang w:val="en-GB"/>
        </w:rPr>
        <w:t>What criteria are used?</w:t>
      </w:r>
      <w:r w:rsidRPr="002B730F">
        <w:rPr>
          <w:lang w:val="en-GB"/>
        </w:rPr>
        <w:t xml:space="preserve"> (social, environmental, economic standards)</w:t>
      </w:r>
    </w:p>
    <w:p w14:paraId="73062FD7" w14:textId="77777777" w:rsidR="002B730F" w:rsidRPr="002B730F" w:rsidRDefault="002B730F" w:rsidP="002B730F">
      <w:pPr>
        <w:numPr>
          <w:ilvl w:val="1"/>
          <w:numId w:val="3"/>
        </w:numPr>
        <w:rPr>
          <w:lang w:val="en-GB"/>
        </w:rPr>
      </w:pPr>
      <w:r w:rsidRPr="002B730F">
        <w:rPr>
          <w:b/>
          <w:bCs/>
          <w:lang w:val="en-GB"/>
        </w:rPr>
        <w:t>How is compliance verified?</w:t>
      </w:r>
      <w:r w:rsidRPr="002B730F">
        <w:rPr>
          <w:lang w:val="en-GB"/>
        </w:rPr>
        <w:t xml:space="preserve"> (independent audits, self-reporting, etc.)</w:t>
      </w:r>
    </w:p>
    <w:p w14:paraId="4F665340" w14:textId="77777777" w:rsidR="002B730F" w:rsidRPr="002B730F" w:rsidRDefault="002B730F" w:rsidP="002B730F">
      <w:pPr>
        <w:numPr>
          <w:ilvl w:val="1"/>
          <w:numId w:val="3"/>
        </w:numPr>
        <w:rPr>
          <w:lang w:val="en-GB"/>
        </w:rPr>
      </w:pPr>
      <w:r w:rsidRPr="002B730F">
        <w:rPr>
          <w:b/>
          <w:bCs/>
          <w:lang w:val="en-GB"/>
        </w:rPr>
        <w:t>Is it transparent and trustworthy?</w:t>
      </w:r>
    </w:p>
    <w:p w14:paraId="239499BD" w14:textId="77777777" w:rsidR="002B730F" w:rsidRPr="002B730F" w:rsidRDefault="002B730F" w:rsidP="002B730F">
      <w:pPr>
        <w:numPr>
          <w:ilvl w:val="1"/>
          <w:numId w:val="3"/>
        </w:numPr>
        <w:rPr>
          <w:lang w:val="en-GB"/>
        </w:rPr>
      </w:pPr>
      <w:r w:rsidRPr="002B730F">
        <w:rPr>
          <w:b/>
          <w:bCs/>
          <w:lang w:val="en-GB"/>
        </w:rPr>
        <w:t>Does it align with sustainable procurement goals?</w:t>
      </w:r>
    </w:p>
    <w:p w14:paraId="5AFDA99A" w14:textId="77777777" w:rsidR="005415E6" w:rsidRDefault="005415E6" w:rsidP="002B730F">
      <w:pPr>
        <w:rPr>
          <w:b/>
          <w:bCs/>
          <w:lang w:val="en-GB"/>
        </w:rPr>
      </w:pPr>
    </w:p>
    <w:p w14:paraId="1ED286F7" w14:textId="77777777" w:rsidR="005415E6" w:rsidRDefault="005415E6" w:rsidP="002B730F">
      <w:pPr>
        <w:rPr>
          <w:b/>
          <w:bCs/>
          <w:lang w:val="en-GB"/>
        </w:rPr>
      </w:pPr>
    </w:p>
    <w:p w14:paraId="16DAB92F" w14:textId="506070C1" w:rsidR="002B730F" w:rsidRPr="002B730F" w:rsidRDefault="002B730F" w:rsidP="002B730F">
      <w:pPr>
        <w:rPr>
          <w:b/>
          <w:bCs/>
          <w:lang w:val="en-GB"/>
        </w:rPr>
      </w:pPr>
      <w:r w:rsidRPr="002B730F">
        <w:rPr>
          <w:b/>
          <w:bCs/>
          <w:lang w:val="en-GB"/>
        </w:rPr>
        <w:t>3. Prepare a Short Group Presentation</w:t>
      </w:r>
    </w:p>
    <w:p w14:paraId="5FFF0B86" w14:textId="77777777" w:rsidR="002B730F" w:rsidRPr="005415E6" w:rsidRDefault="002B730F" w:rsidP="002B730F">
      <w:pPr>
        <w:rPr>
          <w:lang w:val="en-US"/>
        </w:rPr>
      </w:pPr>
      <w:r w:rsidRPr="005415E6">
        <w:rPr>
          <w:lang w:val="en-US"/>
        </w:rPr>
        <w:t>Include:</w:t>
      </w:r>
    </w:p>
    <w:p w14:paraId="566A1082" w14:textId="77777777" w:rsidR="002B730F" w:rsidRPr="002B730F" w:rsidRDefault="002B730F" w:rsidP="002B730F">
      <w:pPr>
        <w:numPr>
          <w:ilvl w:val="0"/>
          <w:numId w:val="4"/>
        </w:numPr>
      </w:pPr>
      <w:proofErr w:type="spellStart"/>
      <w:r w:rsidRPr="002B730F">
        <w:t>Overview</w:t>
      </w:r>
      <w:proofErr w:type="spellEnd"/>
      <w:r w:rsidRPr="002B730F">
        <w:t xml:space="preserve"> </w:t>
      </w:r>
      <w:proofErr w:type="spellStart"/>
      <w:r w:rsidRPr="002B730F">
        <w:t>of</w:t>
      </w:r>
      <w:proofErr w:type="spellEnd"/>
      <w:r w:rsidRPr="002B730F">
        <w:t xml:space="preserve"> </w:t>
      </w:r>
      <w:proofErr w:type="spellStart"/>
      <w:r w:rsidRPr="002B730F">
        <w:t>your</w:t>
      </w:r>
      <w:proofErr w:type="spellEnd"/>
      <w:r w:rsidRPr="002B730F">
        <w:t xml:space="preserve"> </w:t>
      </w:r>
      <w:proofErr w:type="spellStart"/>
      <w:r w:rsidRPr="002B730F">
        <w:t>product</w:t>
      </w:r>
      <w:proofErr w:type="spellEnd"/>
    </w:p>
    <w:p w14:paraId="3E083C98" w14:textId="77777777" w:rsidR="002B730F" w:rsidRPr="002B730F" w:rsidRDefault="002B730F" w:rsidP="002B730F">
      <w:pPr>
        <w:numPr>
          <w:ilvl w:val="0"/>
          <w:numId w:val="4"/>
        </w:numPr>
      </w:pPr>
      <w:r w:rsidRPr="002B730F">
        <w:t xml:space="preserve">Summary </w:t>
      </w:r>
      <w:proofErr w:type="spellStart"/>
      <w:r w:rsidRPr="002B730F">
        <w:t>of</w:t>
      </w:r>
      <w:proofErr w:type="spellEnd"/>
      <w:r w:rsidRPr="002B730F">
        <w:t xml:space="preserve"> </w:t>
      </w:r>
      <w:proofErr w:type="spellStart"/>
      <w:r w:rsidRPr="002B730F">
        <w:t>each</w:t>
      </w:r>
      <w:proofErr w:type="spellEnd"/>
      <w:r w:rsidRPr="002B730F">
        <w:t xml:space="preserve"> </w:t>
      </w:r>
      <w:proofErr w:type="spellStart"/>
      <w:r w:rsidRPr="002B730F">
        <w:t>label</w:t>
      </w:r>
      <w:proofErr w:type="spellEnd"/>
    </w:p>
    <w:p w14:paraId="5D09663D" w14:textId="77777777" w:rsidR="002B730F" w:rsidRPr="002B730F" w:rsidRDefault="002B730F" w:rsidP="002B730F">
      <w:pPr>
        <w:numPr>
          <w:ilvl w:val="0"/>
          <w:numId w:val="4"/>
        </w:numPr>
      </w:pPr>
      <w:r w:rsidRPr="002B730F">
        <w:t xml:space="preserve">Key </w:t>
      </w:r>
      <w:proofErr w:type="spellStart"/>
      <w:r w:rsidRPr="002B730F">
        <w:t>insights</w:t>
      </w:r>
      <w:proofErr w:type="spellEnd"/>
      <w:r w:rsidRPr="002B730F">
        <w:t xml:space="preserve"> </w:t>
      </w:r>
      <w:proofErr w:type="spellStart"/>
      <w:r w:rsidRPr="002B730F">
        <w:t>from</w:t>
      </w:r>
      <w:proofErr w:type="spellEnd"/>
      <w:r w:rsidRPr="002B730F">
        <w:t xml:space="preserve"> </w:t>
      </w:r>
      <w:proofErr w:type="spellStart"/>
      <w:r w:rsidRPr="002B730F">
        <w:t>your</w:t>
      </w:r>
      <w:proofErr w:type="spellEnd"/>
      <w:r w:rsidRPr="002B730F">
        <w:t xml:space="preserve"> </w:t>
      </w:r>
      <w:proofErr w:type="spellStart"/>
      <w:r w:rsidRPr="002B730F">
        <w:t>evaluation</w:t>
      </w:r>
      <w:proofErr w:type="spellEnd"/>
    </w:p>
    <w:p w14:paraId="4CA415E4" w14:textId="77777777" w:rsidR="002B730F" w:rsidRPr="002B730F" w:rsidRDefault="002B730F" w:rsidP="002B730F">
      <w:pPr>
        <w:numPr>
          <w:ilvl w:val="0"/>
          <w:numId w:val="4"/>
        </w:numPr>
      </w:pPr>
      <w:r w:rsidRPr="002B730F">
        <w:rPr>
          <w:lang w:val="en-GB"/>
        </w:rPr>
        <w:t xml:space="preserve">Final group assessment: </w:t>
      </w:r>
      <w:r w:rsidRPr="002B730F">
        <w:rPr>
          <w:b/>
          <w:bCs/>
          <w:lang w:val="en-GB"/>
        </w:rPr>
        <w:t xml:space="preserve">Are the labels meaningful for sustainable procurement? </w:t>
      </w:r>
      <w:r w:rsidRPr="002B730F">
        <w:rPr>
          <w:b/>
          <w:bCs/>
        </w:rPr>
        <w:t xml:space="preserve">Why </w:t>
      </w:r>
      <w:proofErr w:type="spellStart"/>
      <w:r w:rsidRPr="002B730F">
        <w:rPr>
          <w:b/>
          <w:bCs/>
        </w:rPr>
        <w:t>or</w:t>
      </w:r>
      <w:proofErr w:type="spellEnd"/>
      <w:r w:rsidRPr="002B730F">
        <w:rPr>
          <w:b/>
          <w:bCs/>
        </w:rPr>
        <w:t xml:space="preserve"> </w:t>
      </w:r>
      <w:proofErr w:type="spellStart"/>
      <w:r w:rsidRPr="002B730F">
        <w:rPr>
          <w:b/>
          <w:bCs/>
        </w:rPr>
        <w:t>why</w:t>
      </w:r>
      <w:proofErr w:type="spellEnd"/>
      <w:r w:rsidRPr="002B730F">
        <w:rPr>
          <w:b/>
          <w:bCs/>
        </w:rPr>
        <w:t xml:space="preserve"> not?</w:t>
      </w:r>
    </w:p>
    <w:p w14:paraId="6FCC9270" w14:textId="1008ABDA" w:rsidR="002B730F" w:rsidRPr="002B730F" w:rsidRDefault="002B730F" w:rsidP="002B730F"/>
    <w:p w14:paraId="161AD25E" w14:textId="1CDF61B1" w:rsidR="002B730F" w:rsidRPr="002B730F" w:rsidRDefault="002B730F" w:rsidP="002B730F">
      <w:pPr>
        <w:rPr>
          <w:b/>
          <w:bCs/>
          <w:lang w:val="en-GB"/>
        </w:rPr>
      </w:pPr>
      <w:r w:rsidRPr="002B730F">
        <w:rPr>
          <w:b/>
          <w:bCs/>
          <w:lang w:val="en-GB"/>
        </w:rPr>
        <w:t>Wrap-Up Discussion:</w:t>
      </w:r>
    </w:p>
    <w:p w14:paraId="1E052768" w14:textId="77777777" w:rsidR="002B730F" w:rsidRPr="002B730F" w:rsidRDefault="002B730F" w:rsidP="002B730F">
      <w:pPr>
        <w:rPr>
          <w:lang w:val="en-GB"/>
        </w:rPr>
      </w:pPr>
      <w:r w:rsidRPr="002B730F">
        <w:rPr>
          <w:lang w:val="en-GB"/>
        </w:rPr>
        <w:t>Facilitate an open discussion with questions like:</w:t>
      </w:r>
    </w:p>
    <w:p w14:paraId="46C590A8" w14:textId="77777777" w:rsidR="002B730F" w:rsidRPr="002B730F" w:rsidRDefault="002B730F" w:rsidP="002B730F">
      <w:pPr>
        <w:numPr>
          <w:ilvl w:val="0"/>
          <w:numId w:val="5"/>
        </w:numPr>
      </w:pPr>
      <w:r w:rsidRPr="002B730F">
        <w:rPr>
          <w:lang w:val="en-GB"/>
        </w:rPr>
        <w:t xml:space="preserve">Which labels were the most credible? </w:t>
      </w:r>
      <w:r w:rsidRPr="002B730F">
        <w:t>Least?</w:t>
      </w:r>
    </w:p>
    <w:p w14:paraId="244B48A3" w14:textId="77777777" w:rsidR="002B730F" w:rsidRPr="002B730F" w:rsidRDefault="002B730F" w:rsidP="002B730F">
      <w:pPr>
        <w:numPr>
          <w:ilvl w:val="0"/>
          <w:numId w:val="5"/>
        </w:numPr>
        <w:rPr>
          <w:lang w:val="en-GB"/>
        </w:rPr>
      </w:pPr>
      <w:r w:rsidRPr="002B730F">
        <w:rPr>
          <w:lang w:val="en-GB"/>
        </w:rPr>
        <w:t>Did you encounter any greenwashing?</w:t>
      </w:r>
    </w:p>
    <w:p w14:paraId="772E5341" w14:textId="77777777" w:rsidR="002B730F" w:rsidRPr="002B730F" w:rsidRDefault="002B730F" w:rsidP="002B730F">
      <w:pPr>
        <w:numPr>
          <w:ilvl w:val="0"/>
          <w:numId w:val="5"/>
        </w:numPr>
        <w:rPr>
          <w:lang w:val="en-GB"/>
        </w:rPr>
      </w:pPr>
      <w:r w:rsidRPr="002B730F">
        <w:rPr>
          <w:lang w:val="en-GB"/>
        </w:rPr>
        <w:t>What surprised you during this task?</w:t>
      </w:r>
    </w:p>
    <w:p w14:paraId="473CCDBD" w14:textId="77777777" w:rsidR="002B730F" w:rsidRPr="002B730F" w:rsidRDefault="002B730F" w:rsidP="002B730F">
      <w:pPr>
        <w:numPr>
          <w:ilvl w:val="0"/>
          <w:numId w:val="5"/>
        </w:numPr>
        <w:rPr>
          <w:lang w:val="en-GB"/>
        </w:rPr>
      </w:pPr>
      <w:r w:rsidRPr="002B730F">
        <w:rPr>
          <w:lang w:val="en-GB"/>
        </w:rPr>
        <w:t>How can procurement professionals use label knowledge in real decisions?</w:t>
      </w:r>
    </w:p>
    <w:p w14:paraId="02AD9F82" w14:textId="4E2C2EB5" w:rsidR="002B730F" w:rsidRPr="005415E6" w:rsidRDefault="002B730F" w:rsidP="002B730F">
      <w:pPr>
        <w:rPr>
          <w:lang w:val="en-US"/>
        </w:rPr>
      </w:pPr>
    </w:p>
    <w:p w14:paraId="59CCFB84" w14:textId="77777777" w:rsidR="002B730F" w:rsidRPr="002B730F" w:rsidRDefault="002B730F" w:rsidP="002B730F">
      <w:pPr>
        <w:rPr>
          <w:b/>
          <w:bCs/>
        </w:rPr>
      </w:pPr>
      <w:r w:rsidRPr="002B730F">
        <w:rPr>
          <w:b/>
          <w:bCs/>
        </w:rPr>
        <w:t>Learning Outcomes:</w:t>
      </w:r>
    </w:p>
    <w:p w14:paraId="27D9E720" w14:textId="77777777" w:rsidR="002B730F" w:rsidRPr="002B730F" w:rsidRDefault="002B730F" w:rsidP="002B730F">
      <w:pPr>
        <w:numPr>
          <w:ilvl w:val="0"/>
          <w:numId w:val="6"/>
        </w:numPr>
        <w:rPr>
          <w:lang w:val="en-GB"/>
        </w:rPr>
      </w:pPr>
      <w:r w:rsidRPr="002B730F">
        <w:rPr>
          <w:lang w:val="en-GB"/>
        </w:rPr>
        <w:t>Understand how to identify and evaluate sustainability labels</w:t>
      </w:r>
    </w:p>
    <w:p w14:paraId="6D847DE1" w14:textId="77777777" w:rsidR="002B730F" w:rsidRPr="002B730F" w:rsidRDefault="002B730F" w:rsidP="002B730F">
      <w:pPr>
        <w:numPr>
          <w:ilvl w:val="0"/>
          <w:numId w:val="6"/>
        </w:numPr>
        <w:rPr>
          <w:lang w:val="en-GB"/>
        </w:rPr>
      </w:pPr>
      <w:r w:rsidRPr="002B730F">
        <w:rPr>
          <w:lang w:val="en-GB"/>
        </w:rPr>
        <w:t>Develop critical thinking skills in assessing green claims</w:t>
      </w:r>
    </w:p>
    <w:p w14:paraId="0EDE16FA" w14:textId="77777777" w:rsidR="002B730F" w:rsidRPr="002B730F" w:rsidRDefault="002B730F" w:rsidP="002B730F">
      <w:pPr>
        <w:numPr>
          <w:ilvl w:val="0"/>
          <w:numId w:val="6"/>
        </w:numPr>
        <w:rPr>
          <w:lang w:val="en-GB"/>
        </w:rPr>
      </w:pPr>
      <w:r w:rsidRPr="002B730F">
        <w:rPr>
          <w:lang w:val="en-GB"/>
        </w:rPr>
        <w:t>Apply sustainability criteria in a practical procurement context</w:t>
      </w:r>
    </w:p>
    <w:p w14:paraId="79244092" w14:textId="77777777" w:rsidR="002B730F" w:rsidRPr="002B730F" w:rsidRDefault="002B730F" w:rsidP="002B730F">
      <w:pPr>
        <w:numPr>
          <w:ilvl w:val="0"/>
          <w:numId w:val="6"/>
        </w:numPr>
      </w:pPr>
      <w:r w:rsidRPr="002B730F">
        <w:t xml:space="preserve">Practice </w:t>
      </w:r>
      <w:proofErr w:type="spellStart"/>
      <w:r w:rsidRPr="002B730F">
        <w:t>teamwork</w:t>
      </w:r>
      <w:proofErr w:type="spellEnd"/>
      <w:r w:rsidRPr="002B730F">
        <w:t xml:space="preserve"> and </w:t>
      </w:r>
      <w:proofErr w:type="spellStart"/>
      <w:r w:rsidRPr="002B730F">
        <w:t>presentation</w:t>
      </w:r>
      <w:proofErr w:type="spellEnd"/>
      <w:r w:rsidRPr="002B730F">
        <w:t xml:space="preserve"> </w:t>
      </w:r>
      <w:proofErr w:type="spellStart"/>
      <w:r w:rsidRPr="002B730F">
        <w:t>skills</w:t>
      </w:r>
      <w:proofErr w:type="spellEnd"/>
    </w:p>
    <w:p w14:paraId="767AA1BD" w14:textId="77777777" w:rsidR="002B730F" w:rsidRPr="002B730F" w:rsidRDefault="002B730F" w:rsidP="009D5F0A">
      <w:pPr>
        <w:rPr>
          <w:lang w:val="fr-FR"/>
        </w:rPr>
      </w:pPr>
    </w:p>
    <w:sectPr w:rsidR="002B730F" w:rsidRPr="002B730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D1F2" w14:textId="77777777" w:rsidR="00394AFC" w:rsidRDefault="00394AFC" w:rsidP="009D5F0A">
      <w:r>
        <w:separator/>
      </w:r>
    </w:p>
  </w:endnote>
  <w:endnote w:type="continuationSeparator" w:id="0">
    <w:p w14:paraId="1083BAF2" w14:textId="77777777" w:rsidR="00394AFC" w:rsidRDefault="00394AFC" w:rsidP="009D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E97" w14:textId="5BB8DDD5" w:rsidR="009D5F0A" w:rsidRPr="009D5F0A" w:rsidRDefault="005415E6" w:rsidP="009D5F0A">
    <w:pPr>
      <w:pStyle w:val="Fuzeile"/>
      <w:jc w:val="both"/>
      <w:rPr>
        <w:sz w:val="13"/>
        <w:szCs w:val="13"/>
        <w:lang w:val="en-US"/>
      </w:rPr>
    </w:pPr>
    <w:r w:rsidRPr="005415E6">
      <w:rPr>
        <w:noProof/>
        <w:sz w:val="13"/>
        <w:szCs w:val="13"/>
      </w:rPr>
      <w:drawing>
        <wp:inline distT="0" distB="0" distL="0" distR="0" wp14:anchorId="5E232598" wp14:editId="17355DB0">
          <wp:extent cx="3206188" cy="1282475"/>
          <wp:effectExtent l="0" t="0" r="0" b="635"/>
          <wp:docPr id="2" name="Grafik 1" descr="Ein Bild, das Text, Screenshot, Schrift, Desig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A1A1D6A-AD1A-C1D7-376D-BC3E0EB435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reenshot, Schrift, Desig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EA1A1D6A-AD1A-C1D7-376D-BC3E0EB435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229" cy="1295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E632" w14:textId="77777777" w:rsidR="00394AFC" w:rsidRDefault="00394AFC" w:rsidP="009D5F0A">
      <w:r>
        <w:separator/>
      </w:r>
    </w:p>
  </w:footnote>
  <w:footnote w:type="continuationSeparator" w:id="0">
    <w:p w14:paraId="1278D91C" w14:textId="77777777" w:rsidR="00394AFC" w:rsidRDefault="00394AFC" w:rsidP="009D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255D" w14:textId="77777777" w:rsidR="009D5F0A" w:rsidRDefault="009D5F0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48EF7D" wp14:editId="4A186EEB">
          <wp:simplePos x="0" y="0"/>
          <wp:positionH relativeFrom="column">
            <wp:posOffset>5234305</wp:posOffset>
          </wp:positionH>
          <wp:positionV relativeFrom="paragraph">
            <wp:posOffset>-118745</wp:posOffset>
          </wp:positionV>
          <wp:extent cx="1089555" cy="570865"/>
          <wp:effectExtent l="0" t="0" r="3175" b="0"/>
          <wp:wrapTight wrapText="bothSides">
            <wp:wrapPolygon edited="0">
              <wp:start x="7809" y="0"/>
              <wp:lineTo x="6045" y="4325"/>
              <wp:lineTo x="6549" y="8169"/>
              <wp:lineTo x="1008" y="12013"/>
              <wp:lineTo x="504" y="12974"/>
              <wp:lineTo x="504" y="20182"/>
              <wp:lineTo x="2015" y="20182"/>
              <wp:lineTo x="20655" y="17780"/>
              <wp:lineTo x="21411" y="14897"/>
              <wp:lineTo x="20907" y="11533"/>
              <wp:lineTo x="11587" y="8169"/>
              <wp:lineTo x="12343" y="6247"/>
              <wp:lineTo x="11335" y="1922"/>
              <wp:lineTo x="8816" y="0"/>
              <wp:lineTo x="7809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4D5"/>
    <w:multiLevelType w:val="multilevel"/>
    <w:tmpl w:val="7C5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C2B32"/>
    <w:multiLevelType w:val="multilevel"/>
    <w:tmpl w:val="CE16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47710"/>
    <w:multiLevelType w:val="multilevel"/>
    <w:tmpl w:val="CDD0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865F7"/>
    <w:multiLevelType w:val="multilevel"/>
    <w:tmpl w:val="2534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14518"/>
    <w:multiLevelType w:val="multilevel"/>
    <w:tmpl w:val="FC9A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57614"/>
    <w:multiLevelType w:val="multilevel"/>
    <w:tmpl w:val="56A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657608">
    <w:abstractNumId w:val="5"/>
  </w:num>
  <w:num w:numId="2" w16cid:durableId="899709293">
    <w:abstractNumId w:val="3"/>
  </w:num>
  <w:num w:numId="3" w16cid:durableId="2004383396">
    <w:abstractNumId w:val="0"/>
  </w:num>
  <w:num w:numId="4" w16cid:durableId="108739672">
    <w:abstractNumId w:val="4"/>
  </w:num>
  <w:num w:numId="5" w16cid:durableId="419303342">
    <w:abstractNumId w:val="1"/>
  </w:num>
  <w:num w:numId="6" w16cid:durableId="507912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0F"/>
    <w:rsid w:val="0011793C"/>
    <w:rsid w:val="0012036A"/>
    <w:rsid w:val="001B1AFA"/>
    <w:rsid w:val="002365D4"/>
    <w:rsid w:val="00295429"/>
    <w:rsid w:val="002B730F"/>
    <w:rsid w:val="00353C12"/>
    <w:rsid w:val="00394AFC"/>
    <w:rsid w:val="00450DC5"/>
    <w:rsid w:val="005415E6"/>
    <w:rsid w:val="006C3944"/>
    <w:rsid w:val="007711CC"/>
    <w:rsid w:val="00842E94"/>
    <w:rsid w:val="00845C4F"/>
    <w:rsid w:val="009A7B49"/>
    <w:rsid w:val="009D5F0A"/>
    <w:rsid w:val="00C552DD"/>
    <w:rsid w:val="00CB3455"/>
    <w:rsid w:val="00D55EC8"/>
    <w:rsid w:val="00DB6810"/>
    <w:rsid w:val="00E073F3"/>
    <w:rsid w:val="00EA7BDD"/>
    <w:rsid w:val="00EE168E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E0AC9"/>
  <w15:chartTrackingRefBased/>
  <w15:docId w15:val="{1A0E9F6F-1B0C-4919-9343-37234C0C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F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F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F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F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F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5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F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5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F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5F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5F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F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5F0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F0A"/>
  </w:style>
  <w:style w:type="paragraph" w:styleId="Fuzeile">
    <w:name w:val="footer"/>
    <w:basedOn w:val="Standard"/>
    <w:link w:val="Fu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hrinholstein/Downloads/proCURE_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proCURE_Word_template.dotx</Template>
  <TotalTime>0</TotalTime>
  <Pages>2</Pages>
  <Words>275</Words>
  <Characters>1955</Characters>
  <Application>Microsoft Office Word</Application>
  <DocSecurity>0</DocSecurity>
  <Lines>36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Führ</dc:creator>
  <cp:keywords/>
  <dc:description/>
  <cp:lastModifiedBy>Maya Knevels</cp:lastModifiedBy>
  <cp:revision>2</cp:revision>
  <dcterms:created xsi:type="dcterms:W3CDTF">2026-05-05T12:09:00Z</dcterms:created>
  <dcterms:modified xsi:type="dcterms:W3CDTF">2026-05-05T12:09:00Z</dcterms:modified>
</cp:coreProperties>
</file>